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71D67285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132A5F38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5B93A0D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98D319D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8B53D02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6BF261EC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1013CBF9" w14:textId="77777777" w:rsidR="005364C6" w:rsidRDefault="005364C6" w:rsidP="005364C6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6284C76D" w14:textId="77777777" w:rsidR="005364C6" w:rsidRDefault="005364C6" w:rsidP="005364C6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7656A02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48A0B2FB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57FF225F" w14:textId="77777777" w:rsidR="00C75B30" w:rsidRDefault="001C6734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1C314508" wp14:editId="293206F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1B45347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4AF45A9E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971F4D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8F9B31C" w14:textId="77777777" w:rsidR="000A0302" w:rsidRDefault="00AE648F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Quick Fresh</w:t>
            </w:r>
          </w:p>
          <w:p w14:paraId="2E590DC4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3D60047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3C9BCE3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0BBE6B77" w14:textId="77777777" w:rsidTr="00A46B41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7982552" w14:textId="77777777" w:rsidR="000A0302" w:rsidRDefault="001C6734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7F42215F" wp14:editId="27072C14">
                  <wp:extent cx="752475" cy="685800"/>
                  <wp:effectExtent l="0" t="0" r="9525" b="0"/>
                  <wp:docPr id="1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12DC7756" w14:textId="77777777" w:rsidR="00A46B41" w:rsidRDefault="00A46B41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46B41">
              <w:rPr>
                <w:rFonts w:ascii="Arial" w:hAnsi="Arial"/>
                <w:sz w:val="22"/>
              </w:rPr>
              <w:t>Flüssigkeit und Dampf entzündbar.</w:t>
            </w:r>
          </w:p>
          <w:p w14:paraId="2EDAC8BA" w14:textId="77777777" w:rsidR="00A46B41" w:rsidRDefault="00A46B41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A46B41">
              <w:rPr>
                <w:rFonts w:ascii="Arial" w:hAnsi="Arial"/>
                <w:sz w:val="22"/>
              </w:rPr>
              <w:t>Verursacht schwere Augenreizung.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1A53610A" w14:textId="77777777" w:rsidR="000A0302" w:rsidRDefault="001C6734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5932CAC3" wp14:editId="0C999055">
                  <wp:extent cx="704850" cy="647700"/>
                  <wp:effectExtent l="0" t="0" r="0" b="0"/>
                  <wp:docPr id="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22F599A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32D7BD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61AAE3C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313DF93" w14:textId="77777777" w:rsidR="000A0302" w:rsidRDefault="001C673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A42B929" wp14:editId="6CC64125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4F0A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5D421AB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4C083167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Schutzbrille und Schutzhandschuhe tragen.</w:t>
            </w:r>
          </w:p>
          <w:p w14:paraId="715C2278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76A33E91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</w:t>
            </w:r>
          </w:p>
          <w:p w14:paraId="6FA42CF2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Vorbeugender Hautschutz.</w:t>
            </w:r>
          </w:p>
          <w:p w14:paraId="085D2BE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  <w:p w14:paraId="7969738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  <w:p w14:paraId="5D833BD2" w14:textId="77777777" w:rsidR="000A0302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Für ausreichende Lüftung sorgen.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E9ABF55" w14:textId="77777777" w:rsidR="000A0302" w:rsidRDefault="001C6734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CBE0DF9" wp14:editId="722AC1BA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644CB6E0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3F09F6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1204460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DEC10C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00C8F6E1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E1090B4" w14:textId="77777777" w:rsidR="000A0302" w:rsidRDefault="001C673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D56E637" wp14:editId="39CAD0AE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C47B9" w14:textId="77777777" w:rsidR="000A0302" w:rsidRDefault="001C673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34B47110" wp14:editId="09624217">
                  <wp:extent cx="78105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7CA8414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DDCF5B1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0CA6A6F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7061E3B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7669B094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  <w:p w14:paraId="4FA8260F" w14:textId="77777777" w:rsidR="000A0302" w:rsidRDefault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Zündquellen fernhalten.</w:t>
            </w:r>
          </w:p>
        </w:tc>
      </w:tr>
      <w:tr w:rsidR="000A0302" w14:paraId="7C0EB11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8B3B8A8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1BFD13C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6CAC5B0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52619F9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AAC1253" w14:textId="77777777" w:rsidR="000A0302" w:rsidRDefault="001C673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98E2694" wp14:editId="7D6AB468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47CDB3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5BAB13CF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4D23C67D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0827E87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675A9F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593CE811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109FCB17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5D3EEEF2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1FFB672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0634505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55B6951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0AB06669" w14:textId="77777777" w:rsidR="000A0302" w:rsidRDefault="001C6734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1980647" wp14:editId="40357516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C558291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675A9F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677EC5E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057ADE80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58825CDC" w14:textId="77777777" w:rsidR="000A0302" w:rsidRDefault="00C75B30">
      <w:pPr>
        <w:rPr>
          <w:rFonts w:ascii="Arial" w:hAnsi="Arial"/>
          <w:sz w:val="22"/>
        </w:rPr>
      </w:pPr>
      <w:r w:rsidRPr="001C6734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C6734"/>
    <w:rsid w:val="00225AF9"/>
    <w:rsid w:val="0031694C"/>
    <w:rsid w:val="00453CF7"/>
    <w:rsid w:val="005364C6"/>
    <w:rsid w:val="00672D07"/>
    <w:rsid w:val="00675A9F"/>
    <w:rsid w:val="007F219C"/>
    <w:rsid w:val="00870375"/>
    <w:rsid w:val="008D47FD"/>
    <w:rsid w:val="00A46B41"/>
    <w:rsid w:val="00A85972"/>
    <w:rsid w:val="00AE648F"/>
    <w:rsid w:val="00BB186C"/>
    <w:rsid w:val="00C75B30"/>
    <w:rsid w:val="00D72D7B"/>
    <w:rsid w:val="00E4492B"/>
    <w:rsid w:val="00EA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FD420"/>
  <w15:chartTrackingRefBased/>
  <w15:docId w15:val="{C42FFA78-8B8C-44A4-AE91-15E17D06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257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2021-04-29T10:44:00Z</dcterms:created>
  <dcterms:modified xsi:type="dcterms:W3CDTF">2022-07-18T08:54:00Z</dcterms:modified>
</cp:coreProperties>
</file>